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6ADC47AC" w14:textId="77777777" w:rsidR="004A71F3" w:rsidRPr="005B67E2" w:rsidRDefault="004A71F3" w:rsidP="004A71F3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8F41A5">
        <w:rPr>
          <w:rStyle w:val="BLOCKBOLD"/>
          <w:rFonts w:ascii="Garamond" w:hAnsi="Garamond"/>
          <w:sz w:val="22"/>
          <w:szCs w:val="22"/>
        </w:rPr>
        <w:t xml:space="preserve">GARA EUROPEA A PROCEDURA APERTA PER L’AFFIDAMENTO DELLA FORNITURA DEI SISTEMI NETWORK ATTACHED STORAGE PER L’AMMODERNAMENTO DEI VIDEO SERVER DELLE DIREZIONI DI TRONCO, DELLA GALLERIA SANTA LUCIA E DELLA GALLERIA DI BASE </w:t>
      </w:r>
    </w:p>
    <w:p w14:paraId="1FB69416" w14:textId="77777777" w:rsidR="004A71F3" w:rsidRPr="005B67E2" w:rsidRDefault="004A71F3" w:rsidP="004A71F3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Tender:</w:t>
      </w:r>
      <w:r>
        <w:rPr>
          <w:rStyle w:val="BLOCKBOLD"/>
          <w:rFonts w:ascii="Garamond" w:hAnsi="Garamond"/>
          <w:sz w:val="22"/>
          <w:szCs w:val="22"/>
        </w:rPr>
        <w:t xml:space="preserve"> 77143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82F1" w14:textId="77777777" w:rsidR="00136B8E" w:rsidRDefault="00136B8E">
      <w:r>
        <w:separator/>
      </w:r>
    </w:p>
  </w:endnote>
  <w:endnote w:type="continuationSeparator" w:id="0">
    <w:p w14:paraId="4EE98317" w14:textId="77777777" w:rsidR="00136B8E" w:rsidRDefault="0013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4E8B" w14:textId="77777777" w:rsidR="00136B8E" w:rsidRDefault="00136B8E">
      <w:r>
        <w:separator/>
      </w:r>
    </w:p>
  </w:footnote>
  <w:footnote w:type="continuationSeparator" w:id="0">
    <w:p w14:paraId="44775372" w14:textId="77777777" w:rsidR="00136B8E" w:rsidRDefault="00136B8E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136B8E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7631AD8F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4A71F3">
      <w:rPr>
        <w:rFonts w:ascii="Garamond" w:hAnsi="Garamond"/>
        <w:bCs/>
        <w:i/>
        <w:color w:val="0000FF"/>
        <w:kern w:val="2"/>
        <w:sz w:val="22"/>
        <w:szCs w:val="22"/>
      </w:rPr>
      <w:t xml:space="preserve"> 08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36B8E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A71F3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4DDD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40</TotalTime>
  <Pages>2</Pages>
  <Words>333</Words>
  <Characters>2202</Characters>
  <Application>Microsoft Office Word</Application>
  <DocSecurity>0</DocSecurity>
  <Lines>71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2510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60</cp:revision>
  <cp:lastPrinted>2023-12-13T10:19:00Z</cp:lastPrinted>
  <dcterms:created xsi:type="dcterms:W3CDTF">2024-01-16T15:33:00Z</dcterms:created>
  <dcterms:modified xsi:type="dcterms:W3CDTF">2026-02-24T10:58:00Z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